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F0A4" w14:textId="77777777" w:rsidR="00BE4DAB" w:rsidRDefault="003910EF" w:rsidP="000253BC">
      <w:pPr>
        <w:pStyle w:val="Title"/>
        <w:tabs>
          <w:tab w:val="left" w:pos="2790"/>
          <w:tab w:val="center" w:pos="4680"/>
        </w:tabs>
        <w:rPr>
          <w:rFonts w:ascii="Times New Roman" w:hAnsi="Times New Roman"/>
          <w:caps/>
          <w:sz w:val="28"/>
        </w:rPr>
      </w:pPr>
      <w:bookmarkStart w:id="0" w:name="_GoBack"/>
      <w:bookmarkEnd w:id="0"/>
      <w:r>
        <w:rPr>
          <w:rFonts w:ascii="Times New Roman" w:hAnsi="Times New Roman"/>
          <w:caps/>
          <w:sz w:val="28"/>
        </w:rPr>
        <w:t xml:space="preserve">Your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caps/>
              <w:sz w:val="28"/>
            </w:rPr>
            <w:t>Nam</w:t>
          </w:r>
        </w:smartTag>
      </w:smartTag>
      <w:r>
        <w:rPr>
          <w:rFonts w:ascii="Times New Roman" w:hAnsi="Times New Roman"/>
          <w:caps/>
          <w:sz w:val="28"/>
        </w:rPr>
        <w:t>e Here</w:t>
      </w:r>
    </w:p>
    <w:p w14:paraId="63388C55" w14:textId="77777777" w:rsidR="00BE4DAB" w:rsidRDefault="00FC6BFA" w:rsidP="000253BC">
      <w:pPr>
        <w:jc w:val="center"/>
        <w:rPr>
          <w:sz w:val="20"/>
        </w:rPr>
      </w:pPr>
      <w:r>
        <w:rPr>
          <w:sz w:val="20"/>
        </w:rPr>
        <w:t>Street Address,</w:t>
      </w:r>
      <w:r w:rsidR="003910EF">
        <w:rPr>
          <w:sz w:val="20"/>
        </w:rPr>
        <w:t xml:space="preserve"> </w:t>
      </w:r>
      <w:smartTag w:uri="urn:schemas-microsoft-com:office:smarttags" w:element="City">
        <w:r w:rsidR="003910EF">
          <w:rPr>
            <w:sz w:val="20"/>
          </w:rPr>
          <w:t>Apartment Number</w:t>
        </w:r>
        <w:r w:rsidR="00BE4DAB">
          <w:rPr>
            <w:sz w:val="20"/>
          </w:rPr>
          <w:t xml:space="preserve"> </w:t>
        </w:r>
        <w:r w:rsidR="00BE4DAB">
          <w:rPr>
            <w:sz w:val="20"/>
          </w:rPr>
          <w:sym w:font="Symbol" w:char="F0B7"/>
        </w:r>
        <w:r w:rsidR="003910EF">
          <w:rPr>
            <w:sz w:val="20"/>
          </w:rPr>
          <w:t xml:space="preserve"> City</w:t>
        </w:r>
      </w:smartTag>
      <w:r w:rsidR="00455AD9">
        <w:rPr>
          <w:sz w:val="20"/>
        </w:rPr>
        <w:t xml:space="preserve">, </w:t>
      </w:r>
      <w:r w:rsidR="00DD59A0">
        <w:rPr>
          <w:sz w:val="20"/>
        </w:rPr>
        <w:t>State</w:t>
      </w:r>
      <w:r w:rsidR="00BE4DAB">
        <w:rPr>
          <w:sz w:val="20"/>
        </w:rPr>
        <w:t xml:space="preserve"> </w:t>
      </w:r>
      <w:r w:rsidR="003910EF">
        <w:rPr>
          <w:sz w:val="20"/>
        </w:rPr>
        <w:t xml:space="preserve"> Zip</w:t>
      </w:r>
      <w:r w:rsidR="00455AD9">
        <w:rPr>
          <w:sz w:val="20"/>
        </w:rPr>
        <w:t xml:space="preserve"> </w:t>
      </w:r>
      <w:r w:rsidR="003910EF">
        <w:rPr>
          <w:sz w:val="20"/>
        </w:rPr>
        <w:t>Code</w:t>
      </w:r>
    </w:p>
    <w:p w14:paraId="0B6C8108" w14:textId="77777777" w:rsidR="00BE4DAB" w:rsidRDefault="003910EF" w:rsidP="000253BC">
      <w:pPr>
        <w:jc w:val="center"/>
        <w:rPr>
          <w:sz w:val="20"/>
        </w:rPr>
      </w:pPr>
      <w:r>
        <w:rPr>
          <w:sz w:val="20"/>
        </w:rPr>
        <w:t>Telephone</w:t>
      </w:r>
      <w:r w:rsidR="00BE4DAB">
        <w:rPr>
          <w:sz w:val="20"/>
        </w:rPr>
        <w:t xml:space="preserve"> </w:t>
      </w:r>
      <w:r w:rsidR="00BE4DAB">
        <w:rPr>
          <w:sz w:val="20"/>
        </w:rPr>
        <w:sym w:font="Symbol" w:char="F0B7"/>
      </w:r>
      <w:r w:rsidR="00BE4DAB">
        <w:rPr>
          <w:sz w:val="20"/>
        </w:rPr>
        <w:t xml:space="preserve"> </w:t>
      </w:r>
      <w:r w:rsidR="00DD59A0">
        <w:rPr>
          <w:sz w:val="20"/>
        </w:rPr>
        <w:t xml:space="preserve">UA </w:t>
      </w:r>
      <w:r>
        <w:rPr>
          <w:sz w:val="20"/>
        </w:rPr>
        <w:t>E-mail</w:t>
      </w:r>
      <w:r w:rsidR="000253BC">
        <w:rPr>
          <w:sz w:val="20"/>
        </w:rPr>
        <w:t xml:space="preserve"> </w:t>
      </w:r>
      <w:r w:rsidR="000253BC">
        <w:rPr>
          <w:sz w:val="20"/>
        </w:rPr>
        <w:sym w:font="Symbol" w:char="F0B7"/>
      </w:r>
      <w:r w:rsidR="000253BC">
        <w:rPr>
          <w:sz w:val="20"/>
        </w:rPr>
        <w:t xml:space="preserve"> LinkedIn Profile</w:t>
      </w:r>
    </w:p>
    <w:p w14:paraId="5C9ED5D0" w14:textId="77777777" w:rsidR="00BE4DAB" w:rsidRDefault="00BE4DAB" w:rsidP="00F703BA">
      <w:pPr>
        <w:pStyle w:val="Heading4"/>
        <w:tabs>
          <w:tab w:val="clear" w:pos="1440"/>
          <w:tab w:val="right" w:pos="9540"/>
          <w:tab w:val="right" w:pos="9900"/>
        </w:tabs>
        <w:jc w:val="center"/>
        <w:rPr>
          <w:i w:val="0"/>
          <w:sz w:val="20"/>
        </w:rPr>
      </w:pPr>
    </w:p>
    <w:p w14:paraId="547D7875" w14:textId="77777777" w:rsidR="00133474" w:rsidRDefault="003A6D90" w:rsidP="00133474">
      <w:pPr>
        <w:pStyle w:val="Heading3"/>
        <w:pBdr>
          <w:top w:val="single" w:sz="4" w:space="1" w:color="auto"/>
        </w:pBdr>
        <w:spacing w:before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PROFILE SUMMARY</w:t>
      </w:r>
    </w:p>
    <w:p w14:paraId="6C830FEB" w14:textId="77777777" w:rsidR="00EB186E" w:rsidRDefault="003A6D90" w:rsidP="00133474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990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>3-4 points…O</w:t>
      </w:r>
      <w:r w:rsidR="00133474">
        <w:rPr>
          <w:i w:val="0"/>
          <w:sz w:val="20"/>
        </w:rPr>
        <w:t>p</w:t>
      </w:r>
      <w:r w:rsidR="007A3A77">
        <w:rPr>
          <w:i w:val="0"/>
          <w:sz w:val="20"/>
        </w:rPr>
        <w:t xml:space="preserve">portunity to provide </w:t>
      </w:r>
      <w:r w:rsidR="00EB186E">
        <w:rPr>
          <w:i w:val="0"/>
          <w:sz w:val="20"/>
        </w:rPr>
        <w:t>overview of the skills and experiences that make you unique. Be specific!</w:t>
      </w:r>
    </w:p>
    <w:p w14:paraId="7B06AE64" w14:textId="77777777" w:rsidR="00EB186E" w:rsidRDefault="00EB186E" w:rsidP="00133474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990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>Emphasize career highlights and key strengths</w:t>
      </w:r>
      <w:r w:rsidR="003A6D90">
        <w:rPr>
          <w:i w:val="0"/>
          <w:sz w:val="20"/>
        </w:rPr>
        <w:t>, d</w:t>
      </w:r>
      <w:r>
        <w:rPr>
          <w:i w:val="0"/>
          <w:sz w:val="20"/>
        </w:rPr>
        <w:t>escribe transferrable skills</w:t>
      </w:r>
      <w:r w:rsidR="003A6D90">
        <w:rPr>
          <w:i w:val="0"/>
          <w:sz w:val="20"/>
        </w:rPr>
        <w:t>, and clarify career objective.</w:t>
      </w:r>
      <w:r>
        <w:rPr>
          <w:i w:val="0"/>
          <w:sz w:val="20"/>
        </w:rPr>
        <w:t xml:space="preserve"> </w:t>
      </w:r>
    </w:p>
    <w:p w14:paraId="4A5D34A1" w14:textId="77777777" w:rsidR="00133474" w:rsidRPr="00EB186E" w:rsidRDefault="003A6D90" w:rsidP="00133474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990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>Tailor to each position you are applying to. Make connection between the attributes you have to offer and the job requirements.</w:t>
      </w:r>
    </w:p>
    <w:p w14:paraId="74B8D987" w14:textId="77777777" w:rsidR="00133474" w:rsidRPr="00133474" w:rsidRDefault="00133474" w:rsidP="00133474">
      <w:pPr>
        <w:rPr>
          <w:sz w:val="12"/>
          <w:szCs w:val="12"/>
        </w:rPr>
      </w:pPr>
    </w:p>
    <w:p w14:paraId="727E1676" w14:textId="77777777" w:rsidR="00BE4DAB" w:rsidRDefault="00BE4DAB" w:rsidP="00133474">
      <w:pPr>
        <w:pStyle w:val="Heading3"/>
        <w:pBdr>
          <w:top w:val="single" w:sz="4" w:space="1" w:color="auto"/>
        </w:pBdr>
        <w:spacing w:before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EDUCATION</w:t>
      </w:r>
    </w:p>
    <w:p w14:paraId="6A30A7F9" w14:textId="77777777" w:rsidR="00BE4DAB" w:rsidRDefault="00DD59A0" w:rsidP="00133474">
      <w:pPr>
        <w:pStyle w:val="Heading2"/>
        <w:tabs>
          <w:tab w:val="clear" w:pos="1440"/>
          <w:tab w:val="right" w:pos="9900"/>
        </w:tabs>
        <w:ind w:left="360" w:hanging="180"/>
        <w:rPr>
          <w:i/>
          <w:smallCaps/>
          <w:sz w:val="20"/>
        </w:rPr>
      </w:pPr>
      <w:r>
        <w:rPr>
          <w:sz w:val="20"/>
        </w:rPr>
        <w:t xml:space="preserve">University of Arizona, Eller College of Management, </w:t>
      </w:r>
      <w:r w:rsidRPr="00DD59A0">
        <w:rPr>
          <w:b w:val="0"/>
          <w:sz w:val="20"/>
        </w:rPr>
        <w:t>Tucson, AZ</w:t>
      </w:r>
      <w:r>
        <w:rPr>
          <w:sz w:val="20"/>
        </w:rPr>
        <w:t xml:space="preserve"> </w:t>
      </w:r>
      <w:r w:rsidR="00AC15B5">
        <w:rPr>
          <w:smallCaps/>
          <w:sz w:val="20"/>
        </w:rPr>
        <w:tab/>
      </w:r>
      <w:r>
        <w:rPr>
          <w:b w:val="0"/>
          <w:sz w:val="20"/>
        </w:rPr>
        <w:t>Month &amp; Year</w:t>
      </w:r>
    </w:p>
    <w:p w14:paraId="67A8E614" w14:textId="77777777" w:rsidR="002D70CF" w:rsidRDefault="00BE4DAB" w:rsidP="00F703BA">
      <w:pPr>
        <w:pStyle w:val="Heading4"/>
        <w:tabs>
          <w:tab w:val="clear" w:pos="1440"/>
          <w:tab w:val="right" w:pos="9900"/>
        </w:tabs>
        <w:ind w:left="360" w:hanging="180"/>
        <w:rPr>
          <w:i w:val="0"/>
          <w:sz w:val="20"/>
        </w:rPr>
      </w:pPr>
      <w:r>
        <w:rPr>
          <w:b/>
          <w:i w:val="0"/>
          <w:sz w:val="20"/>
        </w:rPr>
        <w:t>Master</w:t>
      </w:r>
      <w:smartTag w:uri="urn:schemas-microsoft-com:office:smarttags" w:element="PersonName">
        <w:r>
          <w:rPr>
            <w:b/>
            <w:i w:val="0"/>
            <w:sz w:val="20"/>
          </w:rPr>
          <w:t xml:space="preserve"> </w:t>
        </w:r>
      </w:smartTag>
      <w:r>
        <w:rPr>
          <w:b/>
          <w:i w:val="0"/>
          <w:sz w:val="20"/>
        </w:rPr>
        <w:t>of</w:t>
      </w:r>
      <w:smartTag w:uri="urn:schemas-microsoft-com:office:smarttags" w:element="PersonName">
        <w:r>
          <w:rPr>
            <w:b/>
            <w:i w:val="0"/>
            <w:sz w:val="20"/>
          </w:rPr>
          <w:t xml:space="preserve"> </w:t>
        </w:r>
      </w:smartTag>
      <w:r>
        <w:rPr>
          <w:b/>
          <w:i w:val="0"/>
          <w:sz w:val="20"/>
        </w:rPr>
        <w:t>Business</w:t>
      </w:r>
      <w:smartTag w:uri="urn:schemas-microsoft-com:office:smarttags" w:element="PersonName">
        <w:r>
          <w:rPr>
            <w:b/>
            <w:i w:val="0"/>
            <w:sz w:val="20"/>
          </w:rPr>
          <w:t xml:space="preserve"> </w:t>
        </w:r>
      </w:smartTag>
      <w:r>
        <w:rPr>
          <w:b/>
          <w:i w:val="0"/>
          <w:sz w:val="20"/>
        </w:rPr>
        <w:t>Administratio</w:t>
      </w:r>
      <w:r w:rsidR="00DD59A0">
        <w:rPr>
          <w:b/>
          <w:i w:val="0"/>
          <w:sz w:val="20"/>
        </w:rPr>
        <w:t>n</w:t>
      </w:r>
      <w:r w:rsidR="002D70CF">
        <w:rPr>
          <w:b/>
          <w:i w:val="0"/>
          <w:sz w:val="20"/>
        </w:rPr>
        <w:t xml:space="preserve"> Candidate</w:t>
      </w:r>
    </w:p>
    <w:p w14:paraId="558F7950" w14:textId="77777777" w:rsidR="00BE4DAB" w:rsidRDefault="002D70CF" w:rsidP="00F703BA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990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>Concentration: [Insert concentration area, if applicable]</w:t>
      </w:r>
    </w:p>
    <w:p w14:paraId="7C2DC90D" w14:textId="77777777" w:rsidR="000253BC" w:rsidRPr="000253BC" w:rsidRDefault="00DD59A0" w:rsidP="000253BC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990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 xml:space="preserve">Honors, GMAT, GPA, Certifications, </w:t>
      </w:r>
      <w:r w:rsidR="002D70CF">
        <w:rPr>
          <w:i w:val="0"/>
          <w:sz w:val="20"/>
        </w:rPr>
        <w:t>Assistantships</w:t>
      </w:r>
      <w:r>
        <w:rPr>
          <w:i w:val="0"/>
          <w:sz w:val="20"/>
        </w:rPr>
        <w:t>, Leadership of Student Organizations, etc.</w:t>
      </w:r>
    </w:p>
    <w:p w14:paraId="0386F382" w14:textId="77777777" w:rsidR="00BE4DAB" w:rsidRPr="00AE18D6" w:rsidRDefault="00BE4DAB" w:rsidP="009B467D">
      <w:pPr>
        <w:tabs>
          <w:tab w:val="right" w:pos="9900"/>
        </w:tabs>
        <w:ind w:left="360" w:hanging="180"/>
        <w:rPr>
          <w:sz w:val="16"/>
          <w:szCs w:val="16"/>
        </w:rPr>
      </w:pPr>
    </w:p>
    <w:p w14:paraId="6B387866" w14:textId="77777777" w:rsidR="00BE4DAB" w:rsidRDefault="00DD59A0" w:rsidP="00133474">
      <w:pPr>
        <w:pStyle w:val="Heading2"/>
        <w:tabs>
          <w:tab w:val="clear" w:pos="1440"/>
          <w:tab w:val="right" w:pos="9900"/>
        </w:tabs>
        <w:ind w:left="360" w:hanging="180"/>
        <w:rPr>
          <w:i/>
          <w:smallCaps/>
          <w:sz w:val="20"/>
        </w:rPr>
      </w:pPr>
      <w:r>
        <w:rPr>
          <w:sz w:val="20"/>
        </w:rPr>
        <w:t xml:space="preserve">Undergraduate Institution, </w:t>
      </w:r>
      <w:r w:rsidRPr="00DD59A0">
        <w:rPr>
          <w:b w:val="0"/>
          <w:sz w:val="20"/>
        </w:rPr>
        <w:t>City, State</w:t>
      </w:r>
      <w:r w:rsidR="003910EF">
        <w:rPr>
          <w:caps/>
          <w:sz w:val="20"/>
        </w:rPr>
        <w:tab/>
      </w:r>
      <w:r>
        <w:rPr>
          <w:b w:val="0"/>
          <w:sz w:val="20"/>
        </w:rPr>
        <w:t>Month &amp; Year</w:t>
      </w:r>
    </w:p>
    <w:p w14:paraId="706FC767" w14:textId="77777777" w:rsidR="00BE4DAB" w:rsidRDefault="003910EF" w:rsidP="00AB1ADA">
      <w:pPr>
        <w:pStyle w:val="Heading4"/>
        <w:tabs>
          <w:tab w:val="clear" w:pos="1440"/>
          <w:tab w:val="right" w:pos="9900"/>
        </w:tabs>
        <w:ind w:left="360" w:hanging="180"/>
        <w:rPr>
          <w:i w:val="0"/>
          <w:sz w:val="20"/>
        </w:rPr>
      </w:pPr>
      <w:r w:rsidRPr="0087115D">
        <w:rPr>
          <w:b/>
          <w:i w:val="0"/>
          <w:sz w:val="20"/>
        </w:rPr>
        <w:t>Other Degree</w:t>
      </w:r>
      <w:r w:rsidR="00BE4DAB">
        <w:rPr>
          <w:i w:val="0"/>
          <w:sz w:val="20"/>
        </w:rPr>
        <w:t xml:space="preserve">, </w:t>
      </w:r>
      <w:r>
        <w:rPr>
          <w:i w:val="0"/>
          <w:sz w:val="20"/>
        </w:rPr>
        <w:t>Major</w:t>
      </w:r>
      <w:r w:rsidR="00AB1ADA">
        <w:rPr>
          <w:i w:val="0"/>
          <w:sz w:val="20"/>
        </w:rPr>
        <w:tab/>
      </w:r>
    </w:p>
    <w:p w14:paraId="0B41BF6B" w14:textId="77777777" w:rsidR="00382559" w:rsidRDefault="00382559" w:rsidP="00133474">
      <w:pPr>
        <w:pStyle w:val="Heading4"/>
        <w:numPr>
          <w:ilvl w:val="0"/>
          <w:numId w:val="16"/>
        </w:numPr>
        <w:tabs>
          <w:tab w:val="clear" w:pos="720"/>
          <w:tab w:val="clear" w:pos="1440"/>
          <w:tab w:val="left" w:pos="360"/>
          <w:tab w:val="right" w:pos="10080"/>
        </w:tabs>
        <w:ind w:left="360" w:hanging="180"/>
        <w:rPr>
          <w:i w:val="0"/>
          <w:sz w:val="20"/>
        </w:rPr>
      </w:pPr>
      <w:r>
        <w:rPr>
          <w:i w:val="0"/>
          <w:sz w:val="20"/>
        </w:rPr>
        <w:t xml:space="preserve">Honors, GPA, Certifications, </w:t>
      </w:r>
      <w:r w:rsidR="000253BC">
        <w:rPr>
          <w:i w:val="0"/>
          <w:sz w:val="20"/>
        </w:rPr>
        <w:t xml:space="preserve">Athletics, </w:t>
      </w:r>
      <w:r>
        <w:rPr>
          <w:i w:val="0"/>
          <w:sz w:val="20"/>
        </w:rPr>
        <w:t>Assistantships, etc.</w:t>
      </w:r>
    </w:p>
    <w:p w14:paraId="74592F3B" w14:textId="77777777" w:rsidR="00BE4DAB" w:rsidRPr="00133474" w:rsidRDefault="00BE4DAB">
      <w:pPr>
        <w:rPr>
          <w:sz w:val="12"/>
          <w:szCs w:val="12"/>
        </w:rPr>
      </w:pPr>
    </w:p>
    <w:p w14:paraId="1C75CF97" w14:textId="77777777" w:rsidR="00BE4DAB" w:rsidRDefault="00754D27">
      <w:pPr>
        <w:pStyle w:val="Heading3"/>
        <w:pBdr>
          <w:top w:val="single" w:sz="4" w:space="1" w:color="auto"/>
        </w:pBdr>
        <w:spacing w:before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PROFESSIONAL </w:t>
      </w:r>
      <w:r w:rsidR="00BE4DAB">
        <w:rPr>
          <w:rFonts w:ascii="Times New Roman" w:hAnsi="Times New Roman"/>
          <w:b w:val="0"/>
          <w:sz w:val="20"/>
        </w:rPr>
        <w:t>EXPERIENCE</w:t>
      </w:r>
    </w:p>
    <w:p w14:paraId="6EA98FB8" w14:textId="77777777" w:rsidR="00754D27" w:rsidRDefault="00DD59A0" w:rsidP="00133474">
      <w:pPr>
        <w:pStyle w:val="Heading2"/>
        <w:tabs>
          <w:tab w:val="clear" w:pos="1440"/>
          <w:tab w:val="right" w:pos="9900"/>
        </w:tabs>
        <w:ind w:left="360" w:hanging="180"/>
        <w:rPr>
          <w:b w:val="0"/>
          <w:i/>
          <w:sz w:val="20"/>
          <w:szCs w:val="20"/>
        </w:rPr>
      </w:pPr>
      <w:r w:rsidRPr="0087115D">
        <w:rPr>
          <w:sz w:val="20"/>
          <w:szCs w:val="20"/>
        </w:rPr>
        <w:t>Company Name</w:t>
      </w:r>
      <w:r>
        <w:rPr>
          <w:sz w:val="20"/>
          <w:szCs w:val="20"/>
        </w:rPr>
        <w:t xml:space="preserve">, </w:t>
      </w:r>
      <w:r w:rsidRPr="00DD59A0">
        <w:rPr>
          <w:b w:val="0"/>
          <w:sz w:val="20"/>
          <w:szCs w:val="20"/>
        </w:rPr>
        <w:t>City, Abbreviate State (Or List Country)</w:t>
      </w:r>
      <w:r w:rsidRPr="0087115D">
        <w:rPr>
          <w:sz w:val="20"/>
          <w:szCs w:val="20"/>
        </w:rPr>
        <w:tab/>
      </w:r>
      <w:r w:rsidR="00754D27" w:rsidRPr="00133474">
        <w:rPr>
          <w:b w:val="0"/>
          <w:sz w:val="20"/>
          <w:szCs w:val="20"/>
        </w:rPr>
        <w:t>Month Year – Month Year</w:t>
      </w:r>
      <w:r w:rsidR="00754D27" w:rsidRPr="00754D27">
        <w:rPr>
          <w:b w:val="0"/>
          <w:i/>
          <w:sz w:val="20"/>
          <w:szCs w:val="20"/>
        </w:rPr>
        <w:t xml:space="preserve"> </w:t>
      </w:r>
    </w:p>
    <w:p w14:paraId="79FB8B10" w14:textId="77777777" w:rsidR="00BE4DAB" w:rsidRPr="00754D27" w:rsidRDefault="002D70CF" w:rsidP="00133474">
      <w:pPr>
        <w:pStyle w:val="Heading2"/>
        <w:tabs>
          <w:tab w:val="clear" w:pos="1440"/>
          <w:tab w:val="right" w:pos="9900"/>
        </w:tabs>
        <w:ind w:left="360" w:hanging="180"/>
        <w:rPr>
          <w:b w:val="0"/>
          <w:i/>
          <w:sz w:val="20"/>
          <w:szCs w:val="20"/>
        </w:rPr>
      </w:pPr>
      <w:r w:rsidRPr="00754D27">
        <w:rPr>
          <w:b w:val="0"/>
          <w:i/>
          <w:sz w:val="20"/>
          <w:szCs w:val="20"/>
        </w:rPr>
        <w:t>Position</w:t>
      </w:r>
      <w:r w:rsidR="00AC15B5" w:rsidRPr="00754D27">
        <w:rPr>
          <w:b w:val="0"/>
          <w:i/>
          <w:sz w:val="20"/>
          <w:szCs w:val="20"/>
        </w:rPr>
        <w:t xml:space="preserve"> Title</w:t>
      </w:r>
      <w:r w:rsidR="00F703BA" w:rsidRPr="00754D27">
        <w:rPr>
          <w:b w:val="0"/>
          <w:i/>
          <w:sz w:val="20"/>
          <w:szCs w:val="20"/>
        </w:rPr>
        <w:tab/>
      </w:r>
    </w:p>
    <w:p w14:paraId="4212E384" w14:textId="77777777" w:rsidR="00754D27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 w:rsidRPr="00B376BC">
        <w:rPr>
          <w:sz w:val="20"/>
        </w:rPr>
        <w:t>Achievements…..2-4 points</w:t>
      </w:r>
      <w:r w:rsidR="00133474" w:rsidRPr="00B376BC">
        <w:rPr>
          <w:sz w:val="20"/>
        </w:rPr>
        <w:t xml:space="preserve">… </w:t>
      </w:r>
      <w:r w:rsidR="00B376BC" w:rsidRPr="00B376BC">
        <w:rPr>
          <w:sz w:val="20"/>
        </w:rPr>
        <w:t xml:space="preserve">Describe actions and results related to projects and tasks performed. </w:t>
      </w:r>
      <w:r w:rsidR="00754D27" w:rsidRPr="00B376BC">
        <w:rPr>
          <w:sz w:val="20"/>
        </w:rPr>
        <w:t xml:space="preserve">Each bullet should cover </w:t>
      </w:r>
      <w:proofErr w:type="spellStart"/>
      <w:r w:rsidR="00754D27" w:rsidRPr="00B376BC">
        <w:rPr>
          <w:sz w:val="20"/>
        </w:rPr>
        <w:t>skill,context</w:t>
      </w:r>
      <w:proofErr w:type="spellEnd"/>
      <w:r w:rsidR="00754D27" w:rsidRPr="00B376BC">
        <w:rPr>
          <w:sz w:val="20"/>
        </w:rPr>
        <w:t>, and result.</w:t>
      </w:r>
      <w:r w:rsidR="00B376BC" w:rsidRPr="00B376BC">
        <w:rPr>
          <w:sz w:val="20"/>
        </w:rPr>
        <w:t>.</w:t>
      </w:r>
      <w:r w:rsidR="00754D27" w:rsidRPr="00B376BC">
        <w:rPr>
          <w:sz w:val="20"/>
        </w:rPr>
        <w:t xml:space="preserve"> </w:t>
      </w:r>
      <w:r w:rsidR="00B376BC">
        <w:rPr>
          <w:sz w:val="20"/>
        </w:rPr>
        <w:t xml:space="preserve">Use action verbs and quantify results. </w:t>
      </w:r>
      <w:r w:rsidR="00754D27" w:rsidRPr="00B376BC">
        <w:rPr>
          <w:sz w:val="20"/>
        </w:rPr>
        <w:t xml:space="preserve">Avoid providing a list of </w:t>
      </w:r>
      <w:r w:rsidR="00A84510">
        <w:rPr>
          <w:sz w:val="20"/>
        </w:rPr>
        <w:t>JOB TASKS</w:t>
      </w:r>
      <w:r w:rsidR="00B376BC" w:rsidRPr="00B376BC">
        <w:rPr>
          <w:sz w:val="20"/>
        </w:rPr>
        <w:t>.</w:t>
      </w:r>
    </w:p>
    <w:p w14:paraId="69AF1EC9" w14:textId="77777777" w:rsidR="00A84510" w:rsidRPr="00B376BC" w:rsidRDefault="00A84510" w:rsidP="00A84510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>
        <w:rPr>
          <w:sz w:val="20"/>
        </w:rPr>
        <w:t>Highlight the skills, knowledge and abilities that are most relevant to the role you are applying for</w:t>
      </w:r>
    </w:p>
    <w:p w14:paraId="7E3CEB12" w14:textId="77777777" w:rsidR="000253BC" w:rsidRPr="00B376BC" w:rsidRDefault="00754D27" w:rsidP="00BC51AD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 w:rsidRPr="00B376BC">
        <w:rPr>
          <w:sz w:val="20"/>
        </w:rPr>
        <w:t>Utilize</w:t>
      </w:r>
      <w:r w:rsidR="00B376BC" w:rsidRPr="00B376BC">
        <w:rPr>
          <w:sz w:val="20"/>
        </w:rPr>
        <w:t xml:space="preserve"> the STAR format. </w:t>
      </w:r>
      <w:r w:rsidR="000253BC" w:rsidRPr="00B376BC">
        <w:rPr>
          <w:sz w:val="20"/>
        </w:rPr>
        <w:t>SITUATION/TASK: Define a specific project, task or issue…ACTION(S)</w:t>
      </w:r>
      <w:r w:rsidR="00BC51AD" w:rsidRPr="00B376BC">
        <w:rPr>
          <w:sz w:val="20"/>
        </w:rPr>
        <w:t>: What were YOUR contributions, accountabilities, deliverables in this situation…</w:t>
      </w:r>
      <w:r w:rsidR="000253BC" w:rsidRPr="00B376BC">
        <w:rPr>
          <w:sz w:val="20"/>
        </w:rPr>
        <w:t>RESULTS</w:t>
      </w:r>
      <w:r w:rsidR="00BC51AD" w:rsidRPr="00B376BC">
        <w:rPr>
          <w:sz w:val="20"/>
        </w:rPr>
        <w:t xml:space="preserve">: What were the </w:t>
      </w:r>
      <w:proofErr w:type="spellStart"/>
      <w:r w:rsidR="00BC51AD" w:rsidRPr="00B376BC">
        <w:rPr>
          <w:sz w:val="20"/>
        </w:rPr>
        <w:t>outcomes.achievements</w:t>
      </w:r>
      <w:proofErr w:type="spellEnd"/>
      <w:r w:rsidR="00BC51AD" w:rsidRPr="00B376BC">
        <w:rPr>
          <w:sz w:val="20"/>
        </w:rPr>
        <w:t xml:space="preserve"> of this effort? (whenever possible, provide measurable outcomes, </w:t>
      </w:r>
      <w:proofErr w:type="spellStart"/>
      <w:r w:rsidR="00BC51AD" w:rsidRPr="00B376BC">
        <w:rPr>
          <w:sz w:val="20"/>
        </w:rPr>
        <w:t>eg</w:t>
      </w:r>
      <w:proofErr w:type="spellEnd"/>
      <w:r w:rsidR="00BC51AD" w:rsidRPr="00B376BC">
        <w:rPr>
          <w:sz w:val="20"/>
        </w:rPr>
        <w:t xml:space="preserve">: increased profits by X%, </w:t>
      </w:r>
      <w:proofErr w:type="spellStart"/>
      <w:r w:rsidR="00BC51AD" w:rsidRPr="00B376BC">
        <w:rPr>
          <w:sz w:val="20"/>
        </w:rPr>
        <w:t>etc</w:t>
      </w:r>
      <w:proofErr w:type="spellEnd"/>
      <w:r w:rsidR="00BC51AD" w:rsidRPr="00B376BC">
        <w:rPr>
          <w:sz w:val="20"/>
        </w:rPr>
        <w:t>)</w:t>
      </w:r>
    </w:p>
    <w:p w14:paraId="0212FA85" w14:textId="77777777" w:rsidR="00C12369" w:rsidRDefault="00C12369" w:rsidP="00F703BA">
      <w:pPr>
        <w:ind w:left="360" w:hanging="180"/>
        <w:rPr>
          <w:sz w:val="20"/>
        </w:rPr>
      </w:pPr>
    </w:p>
    <w:p w14:paraId="2D215FDD" w14:textId="77777777" w:rsidR="00C12369" w:rsidRPr="0087115D" w:rsidRDefault="00754D27" w:rsidP="00133474">
      <w:pPr>
        <w:pStyle w:val="Heading2"/>
        <w:tabs>
          <w:tab w:val="clear" w:pos="1440"/>
          <w:tab w:val="right" w:pos="9900"/>
        </w:tabs>
        <w:ind w:left="360" w:hanging="180"/>
        <w:rPr>
          <w:sz w:val="20"/>
          <w:szCs w:val="20"/>
        </w:rPr>
      </w:pPr>
      <w:r w:rsidRPr="0087115D">
        <w:rPr>
          <w:sz w:val="20"/>
          <w:szCs w:val="20"/>
        </w:rPr>
        <w:t>Company Name</w:t>
      </w:r>
      <w:r>
        <w:rPr>
          <w:sz w:val="20"/>
          <w:szCs w:val="20"/>
        </w:rPr>
        <w:t xml:space="preserve">, </w:t>
      </w:r>
      <w:r w:rsidRPr="00DD59A0">
        <w:rPr>
          <w:b w:val="0"/>
          <w:sz w:val="20"/>
          <w:szCs w:val="20"/>
        </w:rPr>
        <w:t>City, Abbreviate State (Or List Country)</w:t>
      </w:r>
      <w:r w:rsidR="00C12369" w:rsidRPr="0087115D">
        <w:rPr>
          <w:caps/>
          <w:sz w:val="20"/>
          <w:szCs w:val="20"/>
        </w:rPr>
        <w:tab/>
      </w:r>
      <w:r w:rsidRPr="00133474">
        <w:rPr>
          <w:b w:val="0"/>
          <w:sz w:val="20"/>
          <w:szCs w:val="20"/>
        </w:rPr>
        <w:t>Month Year – Month Year</w:t>
      </w:r>
      <w:r w:rsidR="00C12369" w:rsidRPr="0087115D">
        <w:rPr>
          <w:sz w:val="20"/>
          <w:szCs w:val="20"/>
        </w:rPr>
        <w:tab/>
      </w:r>
    </w:p>
    <w:p w14:paraId="746766D1" w14:textId="77777777" w:rsidR="00C12369" w:rsidRPr="00133474" w:rsidRDefault="002D70CF" w:rsidP="00133474">
      <w:pPr>
        <w:pStyle w:val="Heading2"/>
        <w:tabs>
          <w:tab w:val="clear" w:pos="1440"/>
          <w:tab w:val="right" w:pos="9900"/>
        </w:tabs>
        <w:ind w:left="360" w:hanging="180"/>
        <w:rPr>
          <w:b w:val="0"/>
          <w:sz w:val="20"/>
          <w:szCs w:val="20"/>
        </w:rPr>
      </w:pPr>
      <w:r w:rsidRPr="00754D27">
        <w:rPr>
          <w:b w:val="0"/>
          <w:i/>
          <w:sz w:val="20"/>
          <w:szCs w:val="20"/>
        </w:rPr>
        <w:t>Position</w:t>
      </w:r>
      <w:r w:rsidR="005A1BEF" w:rsidRPr="00754D27">
        <w:rPr>
          <w:b w:val="0"/>
          <w:i/>
          <w:sz w:val="20"/>
          <w:szCs w:val="20"/>
        </w:rPr>
        <w:t xml:space="preserve"> Title</w:t>
      </w:r>
      <w:r w:rsidR="00F703BA" w:rsidRPr="00133474">
        <w:rPr>
          <w:sz w:val="20"/>
          <w:szCs w:val="20"/>
        </w:rPr>
        <w:tab/>
      </w:r>
    </w:p>
    <w:p w14:paraId="3DE06659" w14:textId="77777777" w:rsidR="00C12369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>
        <w:rPr>
          <w:sz w:val="20"/>
        </w:rPr>
        <w:t>Achievements…..2-4 points</w:t>
      </w:r>
    </w:p>
    <w:p w14:paraId="64C33913" w14:textId="77777777" w:rsidR="00C12369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</w:p>
    <w:p w14:paraId="30717874" w14:textId="77777777" w:rsidR="00C12369" w:rsidRDefault="00C12369" w:rsidP="00F703BA">
      <w:pPr>
        <w:pStyle w:val="Heading2"/>
        <w:tabs>
          <w:tab w:val="clear" w:pos="1440"/>
          <w:tab w:val="right" w:pos="9360"/>
        </w:tabs>
        <w:ind w:left="360" w:hanging="180"/>
        <w:rPr>
          <w:caps/>
          <w:sz w:val="20"/>
        </w:rPr>
      </w:pPr>
    </w:p>
    <w:p w14:paraId="0C26B8DC" w14:textId="77777777" w:rsidR="00C12369" w:rsidRPr="0087115D" w:rsidRDefault="00754D27" w:rsidP="00133474">
      <w:pPr>
        <w:pStyle w:val="Heading2"/>
        <w:tabs>
          <w:tab w:val="clear" w:pos="1440"/>
          <w:tab w:val="right" w:pos="9900"/>
        </w:tabs>
        <w:ind w:left="360" w:hanging="180"/>
        <w:rPr>
          <w:sz w:val="20"/>
          <w:szCs w:val="20"/>
        </w:rPr>
      </w:pPr>
      <w:r w:rsidRPr="0087115D">
        <w:rPr>
          <w:sz w:val="20"/>
          <w:szCs w:val="20"/>
        </w:rPr>
        <w:t>Company Name</w:t>
      </w:r>
      <w:r>
        <w:rPr>
          <w:sz w:val="20"/>
          <w:szCs w:val="20"/>
        </w:rPr>
        <w:t xml:space="preserve">, </w:t>
      </w:r>
      <w:r w:rsidRPr="00DD59A0">
        <w:rPr>
          <w:b w:val="0"/>
          <w:sz w:val="20"/>
          <w:szCs w:val="20"/>
        </w:rPr>
        <w:t>City, Abbreviate State (Or List Country)</w:t>
      </w:r>
      <w:r w:rsidR="00C12369" w:rsidRPr="0087115D">
        <w:rPr>
          <w:caps/>
          <w:sz w:val="20"/>
          <w:szCs w:val="20"/>
        </w:rPr>
        <w:tab/>
      </w:r>
      <w:r w:rsidRPr="00133474">
        <w:rPr>
          <w:b w:val="0"/>
          <w:sz w:val="20"/>
          <w:szCs w:val="20"/>
        </w:rPr>
        <w:t>Month Year – Month Year</w:t>
      </w:r>
      <w:r w:rsidR="00C12369" w:rsidRPr="0087115D">
        <w:rPr>
          <w:sz w:val="20"/>
          <w:szCs w:val="20"/>
        </w:rPr>
        <w:tab/>
      </w:r>
    </w:p>
    <w:p w14:paraId="448E84AC" w14:textId="77777777" w:rsidR="00754D27" w:rsidRDefault="002D70CF" w:rsidP="00754D27">
      <w:pPr>
        <w:pStyle w:val="Heading5"/>
        <w:tabs>
          <w:tab w:val="clear" w:pos="1440"/>
          <w:tab w:val="right" w:pos="9900"/>
        </w:tabs>
        <w:ind w:left="360" w:hanging="180"/>
      </w:pPr>
      <w:r w:rsidRPr="00754D27">
        <w:rPr>
          <w:b w:val="0"/>
          <w:i/>
          <w:szCs w:val="20"/>
        </w:rPr>
        <w:t>Position</w:t>
      </w:r>
      <w:r w:rsidR="00754D27" w:rsidRPr="00754D27">
        <w:rPr>
          <w:b w:val="0"/>
          <w:i/>
          <w:szCs w:val="20"/>
        </w:rPr>
        <w:t xml:space="preserve"> Title</w:t>
      </w:r>
      <w:r w:rsidR="00F703BA">
        <w:tab/>
      </w:r>
    </w:p>
    <w:p w14:paraId="2A848F88" w14:textId="77777777" w:rsidR="00C12369" w:rsidRPr="00754D27" w:rsidRDefault="00C12369" w:rsidP="00754D27">
      <w:pPr>
        <w:pStyle w:val="Heading5"/>
        <w:numPr>
          <w:ilvl w:val="0"/>
          <w:numId w:val="13"/>
        </w:numPr>
        <w:tabs>
          <w:tab w:val="clear" w:pos="1080"/>
          <w:tab w:val="clear" w:pos="1440"/>
          <w:tab w:val="num" w:pos="360"/>
          <w:tab w:val="right" w:pos="9900"/>
        </w:tabs>
        <w:ind w:hanging="900"/>
        <w:rPr>
          <w:b w:val="0"/>
        </w:rPr>
      </w:pPr>
      <w:r w:rsidRPr="00754D27">
        <w:rPr>
          <w:b w:val="0"/>
        </w:rPr>
        <w:t>Achievements…..2-4 points</w:t>
      </w:r>
    </w:p>
    <w:p w14:paraId="3A830E1A" w14:textId="77777777" w:rsidR="00C12369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</w:p>
    <w:p w14:paraId="50C0D00A" w14:textId="77777777" w:rsidR="00C12369" w:rsidRDefault="00C12369" w:rsidP="00F703BA">
      <w:pPr>
        <w:pStyle w:val="Heading2"/>
        <w:tabs>
          <w:tab w:val="clear" w:pos="1440"/>
          <w:tab w:val="right" w:pos="9360"/>
        </w:tabs>
        <w:ind w:left="360" w:hanging="180"/>
        <w:rPr>
          <w:caps/>
          <w:sz w:val="20"/>
        </w:rPr>
      </w:pPr>
    </w:p>
    <w:p w14:paraId="0FF9EC3F" w14:textId="77777777" w:rsidR="00C12369" w:rsidRPr="0087115D" w:rsidRDefault="00754D27" w:rsidP="00133474">
      <w:pPr>
        <w:pStyle w:val="Heading2"/>
        <w:tabs>
          <w:tab w:val="clear" w:pos="1440"/>
          <w:tab w:val="right" w:pos="9900"/>
        </w:tabs>
        <w:ind w:left="360" w:hanging="180"/>
        <w:rPr>
          <w:sz w:val="20"/>
          <w:szCs w:val="20"/>
        </w:rPr>
      </w:pPr>
      <w:r w:rsidRPr="0087115D">
        <w:rPr>
          <w:sz w:val="20"/>
          <w:szCs w:val="20"/>
        </w:rPr>
        <w:t>Company Name</w:t>
      </w:r>
      <w:r>
        <w:rPr>
          <w:sz w:val="20"/>
          <w:szCs w:val="20"/>
        </w:rPr>
        <w:t xml:space="preserve">, </w:t>
      </w:r>
      <w:r w:rsidRPr="00DD59A0">
        <w:rPr>
          <w:b w:val="0"/>
          <w:sz w:val="20"/>
          <w:szCs w:val="20"/>
        </w:rPr>
        <w:t>City, Abbreviate State (Or List Country)</w:t>
      </w:r>
      <w:r w:rsidR="00C12369" w:rsidRPr="0087115D">
        <w:rPr>
          <w:caps/>
          <w:sz w:val="20"/>
          <w:szCs w:val="20"/>
        </w:rPr>
        <w:tab/>
      </w:r>
      <w:r w:rsidRPr="00133474">
        <w:rPr>
          <w:b w:val="0"/>
          <w:sz w:val="20"/>
          <w:szCs w:val="20"/>
        </w:rPr>
        <w:t>Month Year – Month Year</w:t>
      </w:r>
      <w:r w:rsidR="00C12369" w:rsidRPr="0087115D">
        <w:rPr>
          <w:sz w:val="20"/>
          <w:szCs w:val="20"/>
        </w:rPr>
        <w:tab/>
      </w:r>
    </w:p>
    <w:p w14:paraId="01E8F3D9" w14:textId="77777777" w:rsidR="00C12369" w:rsidRDefault="002D70CF" w:rsidP="00133474">
      <w:pPr>
        <w:pStyle w:val="Heading5"/>
        <w:tabs>
          <w:tab w:val="clear" w:pos="1440"/>
          <w:tab w:val="right" w:pos="9900"/>
        </w:tabs>
        <w:ind w:left="360" w:hanging="180"/>
      </w:pPr>
      <w:r w:rsidRPr="00754D27">
        <w:rPr>
          <w:b w:val="0"/>
          <w:i/>
          <w:szCs w:val="20"/>
        </w:rPr>
        <w:t>Position</w:t>
      </w:r>
      <w:r w:rsidR="00754D27" w:rsidRPr="00754D27">
        <w:rPr>
          <w:b w:val="0"/>
          <w:i/>
          <w:szCs w:val="20"/>
        </w:rPr>
        <w:t xml:space="preserve"> Title</w:t>
      </w:r>
      <w:r w:rsidR="00F703BA">
        <w:rPr>
          <w:bCs w:val="0"/>
          <w:sz w:val="24"/>
        </w:rPr>
        <w:tab/>
      </w:r>
    </w:p>
    <w:p w14:paraId="60DF7FD5" w14:textId="77777777" w:rsidR="00C12369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>
        <w:rPr>
          <w:sz w:val="20"/>
        </w:rPr>
        <w:t>Achievements…..2-4 points</w:t>
      </w:r>
    </w:p>
    <w:p w14:paraId="7937EA77" w14:textId="77777777" w:rsidR="00C12369" w:rsidRDefault="00C12369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</w:p>
    <w:p w14:paraId="712AD123" w14:textId="77777777" w:rsidR="00622256" w:rsidRDefault="00622256" w:rsidP="00BC51AD"/>
    <w:p w14:paraId="12A619F0" w14:textId="77777777" w:rsidR="00ED305D" w:rsidRPr="00ED305D" w:rsidRDefault="00ED305D" w:rsidP="00F703BA">
      <w:pPr>
        <w:ind w:left="360" w:right="36" w:hanging="180"/>
      </w:pPr>
    </w:p>
    <w:p w14:paraId="093DC729" w14:textId="77777777" w:rsidR="00BE4DAB" w:rsidRDefault="00BE4DAB" w:rsidP="009B467D">
      <w:pPr>
        <w:pStyle w:val="Heading3"/>
        <w:pBdr>
          <w:top w:val="single" w:sz="4" w:space="1" w:color="auto"/>
        </w:pBdr>
        <w:tabs>
          <w:tab w:val="right" w:pos="9180"/>
        </w:tabs>
        <w:spacing w:before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ADDITIONA</w:t>
      </w:r>
      <w:r w:rsidR="009B467D">
        <w:rPr>
          <w:rFonts w:ascii="Times New Roman" w:hAnsi="Times New Roman"/>
          <w:b w:val="0"/>
          <w:sz w:val="20"/>
        </w:rPr>
        <w:t>L INFORMATION</w:t>
      </w:r>
    </w:p>
    <w:p w14:paraId="220E2180" w14:textId="77777777" w:rsidR="00A84510" w:rsidRPr="00AC7F56" w:rsidRDefault="009B467D" w:rsidP="00A84510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 w:rsidRPr="00B354E1">
        <w:rPr>
          <w:sz w:val="20"/>
        </w:rPr>
        <w:t xml:space="preserve">List Leadership, Personal Achievement, </w:t>
      </w:r>
      <w:r w:rsidR="00133474" w:rsidRPr="00B354E1">
        <w:rPr>
          <w:sz w:val="20"/>
        </w:rPr>
        <w:t>Community Involvement</w:t>
      </w:r>
      <w:r w:rsidR="00A84510" w:rsidRPr="00B354E1">
        <w:rPr>
          <w:sz w:val="20"/>
        </w:rPr>
        <w:tab/>
      </w:r>
      <w:r w:rsidR="00AC7F56">
        <w:rPr>
          <w:sz w:val="20"/>
        </w:rPr>
        <w:t xml:space="preserve">  </w:t>
      </w:r>
      <w:r w:rsidR="00AC7F56">
        <w:rPr>
          <w:sz w:val="20"/>
        </w:rPr>
        <w:tab/>
      </w:r>
      <w:r w:rsidR="00AC7F56">
        <w:rPr>
          <w:sz w:val="20"/>
        </w:rPr>
        <w:tab/>
      </w:r>
      <w:r w:rsidR="00AC7F56">
        <w:rPr>
          <w:sz w:val="20"/>
        </w:rPr>
        <w:tab/>
      </w:r>
      <w:r w:rsidR="00AC7F56" w:rsidRPr="00AC7F56">
        <w:rPr>
          <w:sz w:val="20"/>
          <w:szCs w:val="20"/>
        </w:rPr>
        <w:t>Month Year – Month Year</w:t>
      </w:r>
    </w:p>
    <w:p w14:paraId="1327E86B" w14:textId="77777777" w:rsidR="009B467D" w:rsidRDefault="00AC7F56" w:rsidP="00F703BA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 w:rsidRPr="00B354E1">
        <w:rPr>
          <w:sz w:val="20"/>
        </w:rPr>
        <w:t>Technical or Special Skills</w:t>
      </w:r>
      <w:r>
        <w:rPr>
          <w:sz w:val="20"/>
        </w:rPr>
        <w:t xml:space="preserve">, </w:t>
      </w:r>
      <w:r w:rsidR="00133474">
        <w:rPr>
          <w:sz w:val="20"/>
        </w:rPr>
        <w:t>Language Proficiencies</w:t>
      </w:r>
      <w:r w:rsidR="00A84510">
        <w:rPr>
          <w:sz w:val="20"/>
        </w:rPr>
        <w:t xml:space="preserve"> </w:t>
      </w:r>
    </w:p>
    <w:p w14:paraId="7D0C1E32" w14:textId="77777777" w:rsidR="009B467D" w:rsidRPr="00BC51AD" w:rsidRDefault="00133474" w:rsidP="009B467D">
      <w:pPr>
        <w:numPr>
          <w:ilvl w:val="0"/>
          <w:numId w:val="13"/>
        </w:numPr>
        <w:tabs>
          <w:tab w:val="clear" w:pos="1080"/>
        </w:tabs>
        <w:ind w:left="360" w:hanging="180"/>
        <w:rPr>
          <w:sz w:val="20"/>
        </w:rPr>
      </w:pPr>
      <w:r>
        <w:rPr>
          <w:sz w:val="20"/>
        </w:rPr>
        <w:t>Something that tells me about you as a person (but isn’t personal). For exam</w:t>
      </w:r>
      <w:r w:rsidR="007A3A77">
        <w:rPr>
          <w:sz w:val="20"/>
        </w:rPr>
        <w:t xml:space="preserve">ple: Avid marathon runner; </w:t>
      </w:r>
      <w:r>
        <w:rPr>
          <w:sz w:val="20"/>
        </w:rPr>
        <w:t>competed in Boston &amp; Chicago Marathons</w:t>
      </w:r>
      <w:r w:rsidR="007A3A77">
        <w:rPr>
          <w:sz w:val="20"/>
        </w:rPr>
        <w:t xml:space="preserve"> since 2001</w:t>
      </w:r>
    </w:p>
    <w:sectPr w:rsidR="009B467D" w:rsidRPr="00BC51AD" w:rsidSect="00133474">
      <w:pgSz w:w="12240" w:h="15840" w:code="1"/>
      <w:pgMar w:top="1296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9211" w14:textId="77777777" w:rsidR="0079121A" w:rsidRDefault="0079121A">
      <w:r>
        <w:separator/>
      </w:r>
    </w:p>
  </w:endnote>
  <w:endnote w:type="continuationSeparator" w:id="0">
    <w:p w14:paraId="35E8AD3B" w14:textId="77777777" w:rsidR="0079121A" w:rsidRDefault="0079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4F63" w14:textId="77777777" w:rsidR="0079121A" w:rsidRDefault="0079121A">
      <w:r>
        <w:separator/>
      </w:r>
    </w:p>
  </w:footnote>
  <w:footnote w:type="continuationSeparator" w:id="0">
    <w:p w14:paraId="5E04CF29" w14:textId="77777777" w:rsidR="0079121A" w:rsidRDefault="0079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37A2"/>
    <w:multiLevelType w:val="hybridMultilevel"/>
    <w:tmpl w:val="250ECC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11679"/>
    <w:multiLevelType w:val="hybridMultilevel"/>
    <w:tmpl w:val="CB562E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64444"/>
    <w:multiLevelType w:val="hybridMultilevel"/>
    <w:tmpl w:val="5ACE211E"/>
    <w:lvl w:ilvl="0" w:tplc="96D25E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6CE07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FE81B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5AB2F7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0DEDD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51DCF1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962BCB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DB61ED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44DC014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B4163E"/>
    <w:multiLevelType w:val="hybridMultilevel"/>
    <w:tmpl w:val="F0C66F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8E1"/>
    <w:multiLevelType w:val="hybridMultilevel"/>
    <w:tmpl w:val="2BAA8312"/>
    <w:lvl w:ilvl="0" w:tplc="5246DE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2650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8E03C8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C0E4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18C5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D705E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FF0E6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D8DD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BF63E5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F7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C482A"/>
    <w:multiLevelType w:val="hybridMultilevel"/>
    <w:tmpl w:val="543E29BE"/>
    <w:lvl w:ilvl="0" w:tplc="4986E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46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CF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0B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60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26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A0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8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AE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5233"/>
    <w:multiLevelType w:val="hybridMultilevel"/>
    <w:tmpl w:val="8CA884EC"/>
    <w:lvl w:ilvl="0" w:tplc="A7DE9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6C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74F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B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8C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96C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45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9E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949"/>
    <w:multiLevelType w:val="hybridMultilevel"/>
    <w:tmpl w:val="70A84F00"/>
    <w:lvl w:ilvl="0" w:tplc="82161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C7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E9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E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E6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E60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64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62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0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96ABA"/>
    <w:multiLevelType w:val="hybridMultilevel"/>
    <w:tmpl w:val="6882C526"/>
    <w:lvl w:ilvl="0" w:tplc="2D50D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415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61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EA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3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46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5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E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A8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B148D"/>
    <w:multiLevelType w:val="hybridMultilevel"/>
    <w:tmpl w:val="1C0EA504"/>
    <w:lvl w:ilvl="0" w:tplc="EA184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2B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40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08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60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24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C9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C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C4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179A0"/>
    <w:multiLevelType w:val="hybridMultilevel"/>
    <w:tmpl w:val="914CA6AA"/>
    <w:lvl w:ilvl="0" w:tplc="E3A00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83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6E1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A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E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B24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6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EB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3A6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7EDB"/>
    <w:multiLevelType w:val="hybridMultilevel"/>
    <w:tmpl w:val="E708DF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B06"/>
    <w:multiLevelType w:val="hybridMultilevel"/>
    <w:tmpl w:val="BA18CB02"/>
    <w:lvl w:ilvl="0" w:tplc="E5C44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CA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AA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83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28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14D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0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8E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C0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6510"/>
    <w:multiLevelType w:val="hybridMultilevel"/>
    <w:tmpl w:val="D2CC54A0"/>
    <w:lvl w:ilvl="0" w:tplc="FE8CE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CA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DC9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87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A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12C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6C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8C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E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12E1C"/>
    <w:multiLevelType w:val="hybridMultilevel"/>
    <w:tmpl w:val="3BE40294"/>
    <w:lvl w:ilvl="0" w:tplc="A970A9FA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7208388E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2" w:tplc="231AF004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3" w:tplc="80FE12D6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4" w:tplc="1CD22F8C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5" w:tplc="661CAF7A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  <w:lvl w:ilvl="6" w:tplc="54965088" w:tentative="1">
      <w:start w:val="1"/>
      <w:numFmt w:val="bullet"/>
      <w:lvlText w:val=""/>
      <w:lvlJc w:val="left"/>
      <w:pPr>
        <w:tabs>
          <w:tab w:val="num" w:pos="6873"/>
        </w:tabs>
        <w:ind w:left="6873" w:hanging="360"/>
      </w:pPr>
      <w:rPr>
        <w:rFonts w:ascii="Symbol" w:hAnsi="Symbol" w:hint="default"/>
      </w:rPr>
    </w:lvl>
    <w:lvl w:ilvl="7" w:tplc="05B06D8E" w:tentative="1">
      <w:start w:val="1"/>
      <w:numFmt w:val="bullet"/>
      <w:lvlText w:val="o"/>
      <w:lvlJc w:val="left"/>
      <w:pPr>
        <w:tabs>
          <w:tab w:val="num" w:pos="7593"/>
        </w:tabs>
        <w:ind w:left="7593" w:hanging="360"/>
      </w:pPr>
      <w:rPr>
        <w:rFonts w:ascii="Courier New" w:hAnsi="Courier New" w:hint="default"/>
      </w:rPr>
    </w:lvl>
    <w:lvl w:ilvl="8" w:tplc="60ECBDB2" w:tentative="1">
      <w:start w:val="1"/>
      <w:numFmt w:val="bullet"/>
      <w:lvlText w:val=""/>
      <w:lvlJc w:val="left"/>
      <w:pPr>
        <w:tabs>
          <w:tab w:val="num" w:pos="8313"/>
        </w:tabs>
        <w:ind w:left="8313" w:hanging="360"/>
      </w:pPr>
      <w:rPr>
        <w:rFonts w:ascii="Wingdings" w:hAnsi="Wingdings" w:hint="default"/>
      </w:rPr>
    </w:lvl>
  </w:abstractNum>
  <w:abstractNum w:abstractNumId="17" w15:restartNumberingAfterBreak="0">
    <w:nsid w:val="7944786E"/>
    <w:multiLevelType w:val="hybridMultilevel"/>
    <w:tmpl w:val="D0C4924A"/>
    <w:lvl w:ilvl="0" w:tplc="935A92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FEDC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95E6D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CCA8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349E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3EBC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2E89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C5CA3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F637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D50AD6"/>
    <w:multiLevelType w:val="hybridMultilevel"/>
    <w:tmpl w:val="EC82CAE0"/>
    <w:lvl w:ilvl="0" w:tplc="1F4E3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26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03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4A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27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E7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E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BE7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20CA9"/>
    <w:multiLevelType w:val="hybridMultilevel"/>
    <w:tmpl w:val="F242610E"/>
    <w:lvl w:ilvl="0" w:tplc="42C262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41EB1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BDAC0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8C01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C32F3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B22B7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9A343E8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A7010D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6DCCCA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ECE7A55"/>
    <w:multiLevelType w:val="hybridMultilevel"/>
    <w:tmpl w:val="7C622E5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1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5"/>
  </w:num>
  <w:num w:numId="13">
    <w:abstractNumId w:val="2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6"/>
  </w:num>
  <w:num w:numId="16">
    <w:abstractNumId w:val="13"/>
  </w:num>
  <w:num w:numId="17">
    <w:abstractNumId w:val="5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0">
    <w:abstractNumId w:val="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5D"/>
    <w:rsid w:val="000253BC"/>
    <w:rsid w:val="0004423E"/>
    <w:rsid w:val="00084D14"/>
    <w:rsid w:val="000E3A3A"/>
    <w:rsid w:val="00120E56"/>
    <w:rsid w:val="00133474"/>
    <w:rsid w:val="00195302"/>
    <w:rsid w:val="00272ABC"/>
    <w:rsid w:val="002D000A"/>
    <w:rsid w:val="002D70CF"/>
    <w:rsid w:val="002E524F"/>
    <w:rsid w:val="0032724D"/>
    <w:rsid w:val="003359E4"/>
    <w:rsid w:val="00382559"/>
    <w:rsid w:val="003910EF"/>
    <w:rsid w:val="003A6D90"/>
    <w:rsid w:val="00455AD9"/>
    <w:rsid w:val="004D2607"/>
    <w:rsid w:val="004E54CD"/>
    <w:rsid w:val="00511BF2"/>
    <w:rsid w:val="00575431"/>
    <w:rsid w:val="005A1BEF"/>
    <w:rsid w:val="00622256"/>
    <w:rsid w:val="0065199B"/>
    <w:rsid w:val="0067745D"/>
    <w:rsid w:val="007213E4"/>
    <w:rsid w:val="00754D27"/>
    <w:rsid w:val="007858E1"/>
    <w:rsid w:val="0079121A"/>
    <w:rsid w:val="007954FF"/>
    <w:rsid w:val="007A3A77"/>
    <w:rsid w:val="007A5906"/>
    <w:rsid w:val="007A5A6F"/>
    <w:rsid w:val="007C194E"/>
    <w:rsid w:val="008338A9"/>
    <w:rsid w:val="0083691D"/>
    <w:rsid w:val="00837AC4"/>
    <w:rsid w:val="0087115D"/>
    <w:rsid w:val="0088304A"/>
    <w:rsid w:val="008D507F"/>
    <w:rsid w:val="009432C9"/>
    <w:rsid w:val="009664C0"/>
    <w:rsid w:val="00974073"/>
    <w:rsid w:val="009B467D"/>
    <w:rsid w:val="00A22FA1"/>
    <w:rsid w:val="00A53128"/>
    <w:rsid w:val="00A84510"/>
    <w:rsid w:val="00AA65FB"/>
    <w:rsid w:val="00AB1ADA"/>
    <w:rsid w:val="00AC15B5"/>
    <w:rsid w:val="00AC7F56"/>
    <w:rsid w:val="00AD3B33"/>
    <w:rsid w:val="00AE18D6"/>
    <w:rsid w:val="00B3207F"/>
    <w:rsid w:val="00B354E1"/>
    <w:rsid w:val="00B376BC"/>
    <w:rsid w:val="00B61E09"/>
    <w:rsid w:val="00B90D13"/>
    <w:rsid w:val="00BB52B8"/>
    <w:rsid w:val="00BC51AD"/>
    <w:rsid w:val="00BE4DAB"/>
    <w:rsid w:val="00C12369"/>
    <w:rsid w:val="00CB6E5D"/>
    <w:rsid w:val="00D514FA"/>
    <w:rsid w:val="00D87B54"/>
    <w:rsid w:val="00DA2BA9"/>
    <w:rsid w:val="00DA61C0"/>
    <w:rsid w:val="00DD59A0"/>
    <w:rsid w:val="00DE0C2D"/>
    <w:rsid w:val="00DF7FAF"/>
    <w:rsid w:val="00E2167E"/>
    <w:rsid w:val="00EB186E"/>
    <w:rsid w:val="00ED305D"/>
    <w:rsid w:val="00F345A1"/>
    <w:rsid w:val="00F703BA"/>
    <w:rsid w:val="00F952DF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8701CF"/>
  <w15:docId w15:val="{1D17DC56-90CD-4440-8FB8-623CC95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440"/>
      </w:tabs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</w:tabs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2160" w:hanging="21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  <w:tab w:val="left" w:pos="9286"/>
      </w:tabs>
      <w:jc w:val="center"/>
      <w:outlineLvl w:val="6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tique Olive" w:hAnsi="Antique Olive"/>
      <w:b/>
      <w:bCs/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440"/>
      </w:tabs>
      <w:ind w:left="2160"/>
    </w:pPr>
  </w:style>
  <w:style w:type="paragraph" w:styleId="BodyTextIndent2">
    <w:name w:val="Body Text Indent 2"/>
    <w:basedOn w:val="Normal"/>
    <w:pPr>
      <w:ind w:left="360"/>
    </w:pPr>
    <w:rPr>
      <w:sz w:val="20"/>
    </w:rPr>
  </w:style>
  <w:style w:type="paragraph" w:styleId="BodyText3">
    <w:name w:val="Body Text 3"/>
    <w:basedOn w:val="Normal"/>
    <w:pPr>
      <w:jc w:val="both"/>
    </w:pPr>
  </w:style>
  <w:style w:type="paragraph" w:styleId="BodyTextIndent3">
    <w:name w:val="Body Text Indent 3"/>
    <w:basedOn w:val="Normal"/>
    <w:pPr>
      <w:tabs>
        <w:tab w:val="left" w:pos="1800"/>
      </w:tabs>
      <w:ind w:left="1800" w:hanging="1800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uiPriority w:val="99"/>
    <w:rsid w:val="00133474"/>
    <w:rPr>
      <w:i/>
      <w:i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451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84510"/>
  </w:style>
  <w:style w:type="character" w:customStyle="1" w:styleId="CommentSubjectChar">
    <w:name w:val="Comment Subject Char"/>
    <w:link w:val="CommentSubject"/>
    <w:rsid w:val="00A84510"/>
    <w:rPr>
      <w:b/>
      <w:bCs/>
    </w:rPr>
  </w:style>
  <w:style w:type="paragraph" w:styleId="BalloonText">
    <w:name w:val="Balloon Text"/>
    <w:basedOn w:val="Normal"/>
    <w:link w:val="BalloonTextChar"/>
    <w:rsid w:val="00A8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john\Local%20Settings\Temporary%20Internet%20Files\OLKAA\Resume%20Book%20Template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Book Template 2007</Template>
  <TotalTime>1</TotalTime>
  <Pages>1</Pages>
  <Words>313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A</vt:lpstr>
    </vt:vector>
  </TitlesOfParts>
  <Company>University of Arizona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A</dc:title>
  <dc:creator>Eller CM</dc:creator>
  <cp:lastModifiedBy>Rodriguez, Cori Jin Steele - (cjinsr)</cp:lastModifiedBy>
  <cp:revision>2</cp:revision>
  <cp:lastPrinted>2015-06-17T17:29:00Z</cp:lastPrinted>
  <dcterms:created xsi:type="dcterms:W3CDTF">2019-07-25T21:43:00Z</dcterms:created>
  <dcterms:modified xsi:type="dcterms:W3CDTF">2019-07-25T21:43:00Z</dcterms:modified>
</cp:coreProperties>
</file>